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37"/>
        <w:gridCol w:w="4792"/>
      </w:tblGrid>
      <w:tr w:rsidR="006F19D5" w:rsidRPr="00376B34" w:rsidTr="00C95305">
        <w:trPr>
          <w:trHeight w:val="409"/>
        </w:trPr>
        <w:tc>
          <w:tcPr>
            <w:tcW w:w="9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 w:rsidRPr="00376B34">
              <w:rPr>
                <w:rFonts w:cs="Calibri"/>
                <w:color w:val="000000"/>
              </w:rPr>
              <w:t xml:space="preserve">                                                </w:t>
            </w:r>
            <w:r w:rsidRPr="00376B34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u w:val="single"/>
              </w:rPr>
              <w:t>КАРТОЧКА  ОРГАНИЗАЦИИ</w:t>
            </w:r>
          </w:p>
        </w:tc>
      </w:tr>
      <w:tr w:rsidR="006F19D5" w:rsidRPr="00376B34" w:rsidTr="00C95305">
        <w:trPr>
          <w:trHeight w:val="288"/>
        </w:trPr>
        <w:tc>
          <w:tcPr>
            <w:tcW w:w="9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6F19D5" w:rsidRPr="00376B34" w:rsidTr="00C9469D">
        <w:trPr>
          <w:trHeight w:val="831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Полное фирменное наименование предприятия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"СМД Эксперт</w:t>
            </w: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</w:tr>
      <w:tr w:rsidR="006F19D5" w:rsidRPr="00376B34" w:rsidTr="00C95305">
        <w:trPr>
          <w:trHeight w:val="723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Сокращенное фирменное наименование предприятия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"СМД Эксперт</w:t>
            </w: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</w:tr>
      <w:tr w:rsidR="006F19D5" w:rsidRPr="00376B34" w:rsidTr="007A25F8">
        <w:trPr>
          <w:trHeight w:val="682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Ахметзянов Радик Рамилович</w:t>
            </w:r>
          </w:p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(на основании Устава)</w:t>
            </w:r>
          </w:p>
        </w:tc>
      </w:tr>
      <w:tr w:rsidR="006F19D5" w:rsidRPr="00376B34" w:rsidTr="00C95305">
        <w:trPr>
          <w:trHeight w:val="933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Default="006F19D5" w:rsidP="0023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420500, Республика Татарстан,</w:t>
            </w:r>
          </w:p>
          <w:p w:rsidR="006F19D5" w:rsidRDefault="006F19D5" w:rsidP="0023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м.р-н Верхнеуслонский,</w:t>
            </w:r>
          </w:p>
          <w:p w:rsidR="006F19D5" w:rsidRDefault="006F19D5" w:rsidP="0023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г.п. город Иннополис,</w:t>
            </w:r>
          </w:p>
          <w:p w:rsidR="006F19D5" w:rsidRPr="00232FE3" w:rsidRDefault="006F19D5" w:rsidP="0023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ул Университетская, д. 7, помещ. 208</w:t>
            </w:r>
          </w:p>
        </w:tc>
      </w:tr>
      <w:tr w:rsidR="006F19D5" w:rsidRPr="00376B34" w:rsidTr="00C95305">
        <w:trPr>
          <w:trHeight w:val="933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Почтовый адрес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Default="006F19D5" w:rsidP="0023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420500, Республика Татарстан,</w:t>
            </w:r>
          </w:p>
          <w:p w:rsidR="006F19D5" w:rsidRDefault="006F19D5" w:rsidP="0023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м.р-н Верхнеуслонский,</w:t>
            </w:r>
          </w:p>
          <w:p w:rsidR="006F19D5" w:rsidRDefault="006F19D5" w:rsidP="0023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г.п. город Иннополис,</w:t>
            </w:r>
          </w:p>
          <w:p w:rsidR="006F19D5" w:rsidRPr="00232FE3" w:rsidRDefault="006F19D5" w:rsidP="0023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ул Университетская, д. 7, помещ. 208</w:t>
            </w:r>
          </w:p>
        </w:tc>
      </w:tr>
      <w:tr w:rsidR="006F19D5" w:rsidRPr="00376B34" w:rsidTr="00C95305">
        <w:trPr>
          <w:trHeight w:val="592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Контактные телефоны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+79534072799</w:t>
            </w:r>
          </w:p>
        </w:tc>
      </w:tr>
      <w:tr w:rsidR="006F19D5" w:rsidRPr="00376B34" w:rsidTr="00C95305">
        <w:trPr>
          <w:trHeight w:val="390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76B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Банковские реквизиты</w:t>
            </w:r>
          </w:p>
        </w:tc>
        <w:tc>
          <w:tcPr>
            <w:tcW w:w="4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F19D5" w:rsidRPr="00376B34" w:rsidTr="00C95305">
        <w:trPr>
          <w:trHeight w:val="543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1241600031991</w:t>
            </w:r>
          </w:p>
        </w:tc>
      </w:tr>
      <w:tr w:rsidR="006F19D5" w:rsidRPr="00376B34" w:rsidTr="00C95305">
        <w:trPr>
          <w:trHeight w:val="557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1683022062</w:t>
            </w:r>
          </w:p>
        </w:tc>
      </w:tr>
      <w:tr w:rsidR="006F19D5" w:rsidRPr="00376B34" w:rsidTr="00C95305">
        <w:trPr>
          <w:trHeight w:val="605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168301001</w:t>
            </w:r>
          </w:p>
        </w:tc>
      </w:tr>
      <w:tr w:rsidR="006F19D5" w:rsidRPr="00376B34" w:rsidTr="00C95305">
        <w:trPr>
          <w:trHeight w:val="592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БИК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Arial???????" w:hAnsi="Arial???????" w:cs="Arial???????"/>
                <w:sz w:val="25"/>
                <w:szCs w:val="25"/>
              </w:rPr>
              <w:t>044525092</w:t>
            </w:r>
          </w:p>
        </w:tc>
      </w:tr>
      <w:tr w:rsidR="006F19D5" w:rsidRPr="00376B34" w:rsidTr="00C95305">
        <w:trPr>
          <w:trHeight w:val="557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к/с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Arial???????" w:hAnsi="Arial???????" w:cs="Arial???????"/>
                <w:sz w:val="25"/>
                <w:szCs w:val="25"/>
              </w:rPr>
              <w:t>30101810645250000092</w:t>
            </w: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F19D5" w:rsidRPr="00376B34" w:rsidTr="00C95305">
        <w:trPr>
          <w:trHeight w:val="515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р/с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Arial???????" w:hAnsi="Arial???????" w:cs="Arial???????"/>
                <w:sz w:val="25"/>
                <w:szCs w:val="25"/>
              </w:rPr>
              <w:t>40702810970010430133</w:t>
            </w:r>
          </w:p>
        </w:tc>
      </w:tr>
      <w:tr w:rsidR="006F19D5" w:rsidRPr="00376B34" w:rsidTr="00C95305">
        <w:trPr>
          <w:trHeight w:val="860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Банк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Arial???????" w:hAnsi="Arial???????" w:cs="Arial???????"/>
                <w:sz w:val="25"/>
                <w:szCs w:val="25"/>
              </w:rPr>
              <w:t>МОСКОВСКИЙ ФИЛИАЛ АО КБ "МОДУЛЬБАНК"</w:t>
            </w:r>
          </w:p>
        </w:tc>
      </w:tr>
      <w:tr w:rsidR="006F19D5" w:rsidRPr="00376B34" w:rsidTr="00C95305">
        <w:trPr>
          <w:trHeight w:val="409"/>
        </w:trPr>
        <w:tc>
          <w:tcPr>
            <w:tcW w:w="9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 w:rsidP="00030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</w:t>
            </w:r>
            <w:r w:rsidRPr="00376B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Коды</w:t>
            </w:r>
          </w:p>
        </w:tc>
      </w:tr>
      <w:tr w:rsidR="006F19D5" w:rsidRPr="00376B34" w:rsidTr="00C95305">
        <w:trPr>
          <w:trHeight w:val="409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 w:rsidP="00BE0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сайт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831A6B" w:rsidRDefault="006F19D5" w:rsidP="00BE0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smd-expert.ru</w:t>
            </w:r>
          </w:p>
        </w:tc>
      </w:tr>
      <w:tr w:rsidR="006F19D5" w:rsidRPr="00376B34" w:rsidTr="00C95305">
        <w:trPr>
          <w:trHeight w:val="436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" w:history="1">
              <w:r w:rsidRPr="00297916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aradik_16@mail.ru</w:t>
              </w:r>
            </w:hyperlink>
          </w:p>
        </w:tc>
      </w:tr>
      <w:tr w:rsidR="006F19D5" w:rsidRPr="00376B34" w:rsidTr="00C95305">
        <w:trPr>
          <w:trHeight w:val="436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376B34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ОКВЭД</w:t>
            </w:r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D5" w:rsidRPr="00831A6B" w:rsidRDefault="006F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>26.12,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26.20,</w:t>
            </w:r>
            <w:r w:rsidRPr="00376B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NewRomanPSMT" w:hAnsi="TimesNewRomanPSMT" w:cs="TimesNewRomanPSMT"/>
                <w:sz w:val="24"/>
                <w:szCs w:val="24"/>
              </w:rPr>
              <w:t>28.99.9</w:t>
            </w:r>
            <w:r>
              <w:rPr>
                <w:rFonts w:ascii="Times New Roman" w:hAnsi="Times New Roman" w:cs="TimesNewRomanPSMT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33.20</w:t>
            </w:r>
            <w:r>
              <w:rPr>
                <w:rFonts w:ascii="Times New Roman" w:hAnsi="Times New Roman" w:cs="TimesNewRomanPSMT"/>
                <w:sz w:val="24"/>
                <w:szCs w:val="24"/>
                <w:lang w:val="en-US"/>
              </w:rPr>
              <w:t>, 62.01</w:t>
            </w:r>
          </w:p>
        </w:tc>
      </w:tr>
    </w:tbl>
    <w:p w:rsidR="006F19D5" w:rsidRDefault="006F19D5" w:rsidP="007A25F8"/>
    <w:sectPr w:rsidR="006F19D5" w:rsidSect="0051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638"/>
    <w:rsid w:val="00016216"/>
    <w:rsid w:val="00030901"/>
    <w:rsid w:val="0010100F"/>
    <w:rsid w:val="0022608F"/>
    <w:rsid w:val="00232FE3"/>
    <w:rsid w:val="00293C94"/>
    <w:rsid w:val="00293EE3"/>
    <w:rsid w:val="00297916"/>
    <w:rsid w:val="002C7166"/>
    <w:rsid w:val="00376B34"/>
    <w:rsid w:val="00386102"/>
    <w:rsid w:val="00400064"/>
    <w:rsid w:val="005106C1"/>
    <w:rsid w:val="00537130"/>
    <w:rsid w:val="006120DC"/>
    <w:rsid w:val="006342E6"/>
    <w:rsid w:val="006810B5"/>
    <w:rsid w:val="006F19D5"/>
    <w:rsid w:val="00724AE5"/>
    <w:rsid w:val="007772B0"/>
    <w:rsid w:val="007A25F8"/>
    <w:rsid w:val="007D341F"/>
    <w:rsid w:val="008278E2"/>
    <w:rsid w:val="00831A6B"/>
    <w:rsid w:val="008E10A7"/>
    <w:rsid w:val="00907CF8"/>
    <w:rsid w:val="009551D2"/>
    <w:rsid w:val="00955638"/>
    <w:rsid w:val="00A63BCF"/>
    <w:rsid w:val="00AE719E"/>
    <w:rsid w:val="00B538D5"/>
    <w:rsid w:val="00B94EAB"/>
    <w:rsid w:val="00BE0E76"/>
    <w:rsid w:val="00C43F17"/>
    <w:rsid w:val="00C555FF"/>
    <w:rsid w:val="00C9469D"/>
    <w:rsid w:val="00C95305"/>
    <w:rsid w:val="00CE4F2C"/>
    <w:rsid w:val="00D63279"/>
    <w:rsid w:val="00D72941"/>
    <w:rsid w:val="00DD555B"/>
    <w:rsid w:val="00DE4E61"/>
    <w:rsid w:val="00E1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9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7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29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E4F2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8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dik_1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140</Words>
  <Characters>800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White</cp:lastModifiedBy>
  <cp:revision>6</cp:revision>
  <cp:lastPrinted>2019-07-05T12:12:00Z</cp:lastPrinted>
  <dcterms:created xsi:type="dcterms:W3CDTF">2019-10-04T12:50:00Z</dcterms:created>
  <dcterms:modified xsi:type="dcterms:W3CDTF">2024-07-13T13:03:00Z</dcterms:modified>
</cp:coreProperties>
</file>